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51" w:rsidRPr="00A81C3A" w:rsidRDefault="00186351" w:rsidP="00186351">
      <w:pPr>
        <w:framePr w:w="8386" w:h="1831" w:hRule="exact" w:wrap="auto" w:vAnchor="page" w:hAnchor="page" w:x="2041" w:y="1861"/>
        <w:spacing w:after="0" w:line="240" w:lineRule="auto"/>
        <w:jc w:val="center"/>
        <w:rPr>
          <w:rFonts w:ascii="Verdana" w:hAnsi="Verdana"/>
          <w:b/>
          <w:szCs w:val="20"/>
        </w:rPr>
      </w:pPr>
      <w:r w:rsidRPr="00A81C3A">
        <w:rPr>
          <w:rFonts w:ascii="Verdana" w:hAnsi="Verdana"/>
          <w:b/>
          <w:szCs w:val="20"/>
        </w:rPr>
        <w:t>Ministero dell’istruzione, dell’università e della ricerca</w:t>
      </w:r>
    </w:p>
    <w:p w:rsidR="00186351" w:rsidRPr="00A81C3A" w:rsidRDefault="00186351" w:rsidP="00186351">
      <w:pPr>
        <w:framePr w:w="8386" w:h="1831" w:hRule="exact" w:wrap="auto" w:vAnchor="page" w:hAnchor="page" w:x="2041" w:y="1861"/>
        <w:spacing w:after="0" w:line="240" w:lineRule="auto"/>
        <w:jc w:val="center"/>
        <w:rPr>
          <w:rFonts w:ascii="Verdana" w:hAnsi="Verdana"/>
          <w:szCs w:val="20"/>
        </w:rPr>
      </w:pPr>
      <w:r w:rsidRPr="00A81C3A">
        <w:rPr>
          <w:rFonts w:ascii="Verdana" w:hAnsi="Verdana"/>
          <w:szCs w:val="20"/>
        </w:rPr>
        <w:t>Istituto Comprensivo Como Prestino – Breccia</w:t>
      </w:r>
    </w:p>
    <w:p w:rsidR="00186351" w:rsidRPr="00A81C3A" w:rsidRDefault="00186351" w:rsidP="00186351">
      <w:pPr>
        <w:framePr w:w="8386" w:h="1831" w:hRule="exact" w:wrap="auto" w:vAnchor="page" w:hAnchor="page" w:x="2041" w:y="1861"/>
        <w:spacing w:after="0" w:line="240" w:lineRule="auto"/>
        <w:jc w:val="center"/>
        <w:rPr>
          <w:rFonts w:ascii="Verdana" w:hAnsi="Verdana"/>
          <w:szCs w:val="20"/>
        </w:rPr>
      </w:pPr>
      <w:r w:rsidRPr="00A81C3A">
        <w:rPr>
          <w:rFonts w:ascii="Verdana" w:hAnsi="Verdana"/>
          <w:szCs w:val="20"/>
        </w:rPr>
        <w:t xml:space="preserve">Via Picchi  6 – 22100  Como - </w:t>
      </w:r>
      <w:proofErr w:type="spellStart"/>
      <w:r w:rsidRPr="00A81C3A">
        <w:rPr>
          <w:rFonts w:ascii="Verdana" w:hAnsi="Verdana"/>
          <w:szCs w:val="20"/>
        </w:rPr>
        <w:t>Tel</w:t>
      </w:r>
      <w:proofErr w:type="spellEnd"/>
      <w:r w:rsidRPr="00A81C3A">
        <w:rPr>
          <w:rFonts w:ascii="Verdana" w:hAnsi="Verdana"/>
          <w:szCs w:val="20"/>
        </w:rPr>
        <w:t>: 031 507192 - Fax: 031 5004738</w:t>
      </w:r>
    </w:p>
    <w:p w:rsidR="00186351" w:rsidRPr="001E2311" w:rsidRDefault="002E5CF9" w:rsidP="00186351">
      <w:pPr>
        <w:framePr w:w="8386" w:h="1831" w:hRule="exact" w:wrap="auto" w:vAnchor="page" w:hAnchor="page" w:x="2041" w:y="1861"/>
        <w:spacing w:after="0" w:line="240" w:lineRule="auto"/>
        <w:jc w:val="center"/>
        <w:rPr>
          <w:rFonts w:ascii="Verdana" w:hAnsi="Verdana"/>
          <w:sz w:val="20"/>
          <w:szCs w:val="20"/>
        </w:rPr>
      </w:pPr>
      <w:hyperlink r:id="rId6" w:history="1">
        <w:r w:rsidR="00186351" w:rsidRPr="001E2311">
          <w:rPr>
            <w:rStyle w:val="Collegamentoipertestuale"/>
            <w:rFonts w:ascii="Verdana" w:hAnsi="Verdana"/>
            <w:sz w:val="20"/>
            <w:szCs w:val="20"/>
          </w:rPr>
          <w:t>www.iccomoprestino.gov.it</w:t>
        </w:r>
      </w:hyperlink>
      <w:r w:rsidR="00186351" w:rsidRPr="001E2311">
        <w:rPr>
          <w:rFonts w:ascii="Verdana" w:hAnsi="Verdana"/>
          <w:sz w:val="20"/>
          <w:szCs w:val="20"/>
        </w:rPr>
        <w:t xml:space="preserve"> - e-mail: </w:t>
      </w:r>
      <w:hyperlink r:id="rId7" w:history="1">
        <w:r w:rsidR="00186351" w:rsidRPr="001E2311">
          <w:rPr>
            <w:rStyle w:val="Collegamentoipertestuale"/>
            <w:rFonts w:ascii="Verdana" w:hAnsi="Verdana"/>
            <w:sz w:val="20"/>
            <w:szCs w:val="20"/>
          </w:rPr>
          <w:t>coic81300n@istruzione.it</w:t>
        </w:r>
      </w:hyperlink>
      <w:r w:rsidR="00186351" w:rsidRPr="001E2311">
        <w:rPr>
          <w:rFonts w:ascii="Verdana" w:hAnsi="Verdana"/>
          <w:sz w:val="20"/>
          <w:szCs w:val="20"/>
        </w:rPr>
        <w:t xml:space="preserve"> - PEC: </w:t>
      </w:r>
      <w:hyperlink r:id="rId8" w:history="1">
        <w:r w:rsidR="00186351" w:rsidRPr="001E2311">
          <w:rPr>
            <w:rStyle w:val="Collegamentoipertestuale"/>
            <w:rFonts w:ascii="Verdana" w:hAnsi="Verdana"/>
            <w:sz w:val="20"/>
            <w:szCs w:val="20"/>
          </w:rPr>
          <w:t>coic81300n@pec.istruzione.it</w:t>
        </w:r>
      </w:hyperlink>
    </w:p>
    <w:p w:rsidR="00186351" w:rsidRPr="00E80C51" w:rsidRDefault="00186351" w:rsidP="00186351">
      <w:pPr>
        <w:framePr w:w="8386" w:h="1831" w:hRule="exact" w:wrap="auto" w:vAnchor="page" w:hAnchor="page" w:x="2041" w:y="1861"/>
        <w:spacing w:line="240" w:lineRule="auto"/>
        <w:jc w:val="center"/>
        <w:rPr>
          <w:rStyle w:val="st1"/>
          <w:rFonts w:ascii="Verdana" w:hAnsi="Verdana" w:cs="Arial"/>
          <w:sz w:val="16"/>
          <w:szCs w:val="12"/>
        </w:rPr>
      </w:pPr>
      <w:r w:rsidRPr="00E80C51">
        <w:rPr>
          <w:rFonts w:ascii="Verdana" w:hAnsi="Verdana"/>
          <w:sz w:val="16"/>
          <w:szCs w:val="12"/>
        </w:rPr>
        <w:t xml:space="preserve">CF:80020220135 – Codice Univoco Ufficio: UF74US </w:t>
      </w:r>
      <w:r>
        <w:rPr>
          <w:rFonts w:ascii="Verdana" w:hAnsi="Verdana"/>
          <w:sz w:val="16"/>
          <w:szCs w:val="12"/>
        </w:rPr>
        <w:t>–</w:t>
      </w:r>
      <w:r w:rsidRPr="00E80C51">
        <w:rPr>
          <w:rFonts w:ascii="Verdana" w:hAnsi="Verdana"/>
          <w:sz w:val="16"/>
          <w:szCs w:val="12"/>
        </w:rPr>
        <w:t xml:space="preserve"> </w:t>
      </w:r>
      <w:r>
        <w:rPr>
          <w:rStyle w:val="Enfasicorsivo"/>
          <w:rFonts w:ascii="Verdana" w:hAnsi="Verdana" w:cs="Arial"/>
          <w:sz w:val="16"/>
          <w:szCs w:val="12"/>
        </w:rPr>
        <w:t xml:space="preserve">Codice </w:t>
      </w:r>
      <w:proofErr w:type="spellStart"/>
      <w:r>
        <w:rPr>
          <w:rStyle w:val="Enfasicorsivo"/>
          <w:rFonts w:ascii="Verdana" w:hAnsi="Verdana" w:cs="Arial"/>
          <w:sz w:val="16"/>
          <w:szCs w:val="12"/>
        </w:rPr>
        <w:t>iPA</w:t>
      </w:r>
      <w:proofErr w:type="spellEnd"/>
      <w:r>
        <w:rPr>
          <w:rStyle w:val="Enfasicorsivo"/>
          <w:rFonts w:ascii="Verdana" w:hAnsi="Verdana" w:cs="Arial"/>
          <w:sz w:val="16"/>
          <w:szCs w:val="12"/>
        </w:rPr>
        <w:t>:</w:t>
      </w:r>
      <w:r w:rsidRPr="00E80C51">
        <w:rPr>
          <w:rStyle w:val="st1"/>
          <w:rFonts w:ascii="Verdana" w:hAnsi="Verdana" w:cs="Arial"/>
          <w:sz w:val="16"/>
          <w:szCs w:val="12"/>
        </w:rPr>
        <w:t xml:space="preserve"> istsc_coic81300n</w:t>
      </w:r>
    </w:p>
    <w:p w:rsidR="00D15713" w:rsidRDefault="00D15713">
      <w:pPr>
        <w:framePr w:w="6557" w:wrap="auto" w:hAnchor="text" w:x="3044" w:y="3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Bold" w:hAnsi="Times Bold" w:cs="Times Bold"/>
          <w:color w:val="000000"/>
          <w:sz w:val="21"/>
          <w:szCs w:val="21"/>
        </w:rPr>
        <w:t>SCHEDA DI CERTIFICAZIONE DELLE COMPETENZE</w:t>
      </w:r>
    </w:p>
    <w:p w:rsidR="00D15713" w:rsidRDefault="00D15713">
      <w:pPr>
        <w:framePr w:w="5523" w:wrap="auto" w:hAnchor="text" w:x="3556" w:y="42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Bold" w:hAnsi="Times Bold" w:cs="Times Bold"/>
          <w:color w:val="000000"/>
          <w:sz w:val="21"/>
          <w:szCs w:val="21"/>
        </w:rPr>
        <w:t>AL TERMINE DELLA SCUOLA PRIMARIA</w:t>
      </w:r>
    </w:p>
    <w:p w:rsidR="00D15713" w:rsidRDefault="00D15713">
      <w:pPr>
        <w:framePr w:w="2801" w:wrap="auto" w:hAnchor="text" w:x="4923" w:y="51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Bold" w:hAnsi="Times Bold" w:cs="Times Bold"/>
          <w:color w:val="000000"/>
          <w:sz w:val="21"/>
          <w:szCs w:val="21"/>
        </w:rPr>
        <w:t>Il Dirigente Scolastico</w:t>
      </w:r>
    </w:p>
    <w:p w:rsidR="00D15713" w:rsidRDefault="00D15713">
      <w:pPr>
        <w:framePr w:w="10378" w:wrap="auto" w:hAnchor="text" w:x="1134" w:y="60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Visti gli atti d’ufficio relativi alle valutazioni espresse dagli insegnanti di classe al termine della quinta classe</w:t>
      </w:r>
    </w:p>
    <w:p w:rsidR="00D15713" w:rsidRDefault="00D15713">
      <w:pPr>
        <w:framePr w:w="10378" w:wrap="auto" w:hAnchor="text" w:x="1134" w:y="60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della scuola primaria;</w:t>
      </w:r>
    </w:p>
    <w:p w:rsidR="00D15713" w:rsidRDefault="00D15713">
      <w:pPr>
        <w:framePr w:w="5193" w:wrap="auto" w:hAnchor="text" w:x="1134" w:y="68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tenuto conto del percorso scolastico quinquennale;</w:t>
      </w:r>
    </w:p>
    <w:p w:rsidR="00D15713" w:rsidRDefault="00D15713">
      <w:pPr>
        <w:framePr w:w="2066" w:wrap="auto" w:hAnchor="text" w:x="5283" w:y="75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Bold" w:hAnsi="Times Bold" w:cs="Times Bold"/>
          <w:color w:val="000000"/>
          <w:sz w:val="21"/>
          <w:szCs w:val="21"/>
        </w:rPr>
        <w:t>CERTIFICA</w:t>
      </w:r>
    </w:p>
    <w:p w:rsidR="00D15713" w:rsidRDefault="00D15713">
      <w:pPr>
        <w:framePr w:w="10298" w:wrap="auto" w:hAnchor="text" w:x="1134" w:y="82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che l’</w:t>
      </w:r>
      <w:proofErr w:type="spellStart"/>
      <w:r>
        <w:rPr>
          <w:rFonts w:ascii="Times Roman" w:hAnsi="Times Roman" w:cs="Times Roman"/>
          <w:color w:val="000000"/>
          <w:sz w:val="21"/>
          <w:szCs w:val="21"/>
        </w:rPr>
        <w:t>alunn</w:t>
      </w:r>
      <w:proofErr w:type="spellEnd"/>
      <w:r>
        <w:rPr>
          <w:rFonts w:ascii="Times Roman" w:hAnsi="Times Roman" w:cs="Times Roman"/>
          <w:color w:val="000000"/>
          <w:sz w:val="21"/>
          <w:szCs w:val="21"/>
        </w:rPr>
        <w:t xml:space="preserve"> … ………………………………………………...………………………………….......,</w:t>
      </w:r>
    </w:p>
    <w:p w:rsidR="00D15713" w:rsidRDefault="00D15713">
      <w:pPr>
        <w:framePr w:w="10325" w:wrap="auto" w:hAnchor="text" w:x="1134" w:y="87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Roman" w:hAnsi="Times Roman" w:cs="Times Roman"/>
          <w:color w:val="000000"/>
          <w:sz w:val="21"/>
          <w:szCs w:val="21"/>
        </w:rPr>
        <w:t>nat</w:t>
      </w:r>
      <w:proofErr w:type="spellEnd"/>
      <w:r>
        <w:rPr>
          <w:rFonts w:ascii="Times Roman" w:hAnsi="Times Roman" w:cs="Times Roman"/>
          <w:color w:val="000000"/>
          <w:sz w:val="21"/>
          <w:szCs w:val="21"/>
        </w:rPr>
        <w:t xml:space="preserve"> … a ………………………………………………….…………….… il………………..………,</w:t>
      </w:r>
    </w:p>
    <w:p w:rsidR="00D15713" w:rsidRDefault="00D15713">
      <w:pPr>
        <w:framePr w:w="10353" w:wrap="auto" w:hAnchor="text" w:x="1134" w:y="93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ha frequentato nell’anno scolastico ..…. / …. la classe .… sez. …, con orario settimanale di ….. ore;</w:t>
      </w:r>
    </w:p>
    <w:p w:rsidR="00D15713" w:rsidRDefault="00D15713">
      <w:pPr>
        <w:framePr w:w="6051" w:wrap="auto" w:hAnchor="text" w:x="1134" w:y="98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ha raggiunto i livelli di competenza di seguito illustrati.</w:t>
      </w:r>
    </w:p>
    <w:p w:rsidR="00D15713" w:rsidRDefault="00D15713">
      <w:pPr>
        <w:framePr w:w="1250" w:wrap="auto" w:hAnchor="text" w:x="1029" w:y="12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Bold" w:hAnsi="Times Bold" w:cs="Times Bold"/>
          <w:color w:val="000000"/>
          <w:sz w:val="16"/>
          <w:szCs w:val="16"/>
        </w:rPr>
        <w:t>Livello</w:t>
      </w:r>
    </w:p>
    <w:p w:rsidR="00D15713" w:rsidRDefault="00D15713">
      <w:pPr>
        <w:framePr w:w="2305" w:wrap="auto" w:hAnchor="text" w:x="2590" w:y="12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Bold" w:hAnsi="Times Bold" w:cs="Times Bold"/>
          <w:color w:val="000000"/>
          <w:sz w:val="16"/>
          <w:szCs w:val="16"/>
        </w:rPr>
        <w:t>Indicatori esplicativi</w:t>
      </w:r>
    </w:p>
    <w:p w:rsidR="00D15713" w:rsidRDefault="00D15713">
      <w:pPr>
        <w:framePr w:w="1714" w:wrap="auto" w:hAnchor="text" w:x="1029" w:y="127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Bold Italic" w:hAnsi="Times Bold Italic" w:cs="Times Bold Italic"/>
          <w:color w:val="000000"/>
          <w:sz w:val="16"/>
          <w:szCs w:val="16"/>
        </w:rPr>
        <w:t>A – Avanzato</w:t>
      </w:r>
    </w:p>
    <w:p w:rsidR="00D15713" w:rsidRDefault="00D15713">
      <w:pPr>
        <w:framePr w:w="8810" w:wrap="auto" w:hAnchor="text" w:x="2590" w:y="127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6"/>
          <w:szCs w:val="16"/>
        </w:rPr>
        <w:t>L’alunno/a svolge compiti e risolve problemi complessi, mostrando padronanza nell’uso delle conoscenze e</w:t>
      </w:r>
    </w:p>
    <w:p w:rsidR="00D15713" w:rsidRDefault="00D15713">
      <w:pPr>
        <w:framePr w:w="8810" w:wrap="auto" w:hAnchor="text" w:x="2590" w:y="127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6"/>
          <w:szCs w:val="16"/>
        </w:rPr>
        <w:t>delle abilità; propone e sostiene le proprie opinioni e assume in modo responsabile decisioni consapevoli.</w:t>
      </w:r>
    </w:p>
    <w:p w:rsidR="00D15713" w:rsidRDefault="00D15713">
      <w:pPr>
        <w:framePr w:w="8811" w:wrap="auto" w:hAnchor="text" w:x="2590" w:y="13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6"/>
          <w:szCs w:val="16"/>
        </w:rPr>
        <w:t>L’alunno/a svolge compiti e risolve problemi in situazioni nuove, compie scelte consapevoli, mostrando di sa-</w:t>
      </w:r>
    </w:p>
    <w:p w:rsidR="00D15713" w:rsidRDefault="00D15713">
      <w:pPr>
        <w:framePr w:w="8811" w:wrap="auto" w:hAnchor="text" w:x="2590" w:y="13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6"/>
          <w:szCs w:val="16"/>
        </w:rPr>
        <w:t>per utilizzare le conoscenze e le abilità acquisite.</w:t>
      </w:r>
    </w:p>
    <w:p w:rsidR="00D15713" w:rsidRDefault="00D15713">
      <w:pPr>
        <w:framePr w:w="8810" w:wrap="auto" w:hAnchor="text" w:x="2590" w:y="141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6"/>
          <w:szCs w:val="16"/>
        </w:rPr>
        <w:t>L’alunno/a svolge compiti semplici anche in situazioni nuove, mostrando di possedere conoscenze e abilità</w:t>
      </w:r>
    </w:p>
    <w:p w:rsidR="00D15713" w:rsidRDefault="00D15713">
      <w:pPr>
        <w:framePr w:w="8810" w:wrap="auto" w:hAnchor="text" w:x="2590" w:y="141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6"/>
          <w:szCs w:val="16"/>
        </w:rPr>
        <w:t>fondamentali e di saper applicare basilari regole e procedure apprese.</w:t>
      </w:r>
    </w:p>
    <w:p w:rsidR="00D15713" w:rsidRDefault="00D15713">
      <w:pPr>
        <w:framePr w:w="6824" w:wrap="auto" w:hAnchor="text" w:x="2590" w:y="147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6"/>
          <w:szCs w:val="16"/>
        </w:rPr>
        <w:t>L’alunno/a, se opportunamente guidato/a, svolge compiti semplici in situazioni note.</w:t>
      </w:r>
    </w:p>
    <w:p w:rsidR="00D15713" w:rsidRDefault="00D15713">
      <w:pPr>
        <w:framePr w:w="1843" w:wrap="auto" w:hAnchor="text" w:x="1029" w:y="1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Bold Italic" w:hAnsi="Times Bold Italic" w:cs="Times Bold Italic"/>
          <w:color w:val="000000"/>
          <w:sz w:val="16"/>
          <w:szCs w:val="16"/>
        </w:rPr>
        <w:t>B – Intermedio</w:t>
      </w:r>
    </w:p>
    <w:p w:rsidR="00D15713" w:rsidRDefault="00D15713">
      <w:pPr>
        <w:framePr w:w="1384" w:wrap="auto" w:hAnchor="text" w:x="1029" w:y="141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Bold Italic" w:hAnsi="Times Bold Italic" w:cs="Times Bold Italic"/>
          <w:color w:val="000000"/>
          <w:sz w:val="16"/>
          <w:szCs w:val="16"/>
        </w:rPr>
        <w:t>C – Base</w:t>
      </w:r>
    </w:p>
    <w:p w:rsidR="00D15713" w:rsidRDefault="00D15713">
      <w:pPr>
        <w:framePr w:w="1593" w:wrap="auto" w:hAnchor="text" w:x="1029" w:y="148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Bold Italic" w:hAnsi="Times Bold Italic" w:cs="Times Bold Italic"/>
          <w:color w:val="000000"/>
          <w:sz w:val="16"/>
          <w:szCs w:val="16"/>
        </w:rPr>
        <w:t>D – Iniziale</w:t>
      </w:r>
    </w:p>
    <w:p w:rsidR="00D15713" w:rsidRDefault="00186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15713">
          <w:pgSz w:w="11905" w:h="16850"/>
          <w:pgMar w:top="0" w:right="0" w:bottom="0" w:left="0" w:header="720" w:footer="720" w:gutter="0"/>
          <w:cols w:space="720"/>
          <w:noEndnote/>
        </w:sectPr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margin">
              <wp:posOffset>57150</wp:posOffset>
            </wp:positionH>
            <wp:positionV relativeFrom="margin">
              <wp:posOffset>-457200</wp:posOffset>
            </wp:positionV>
            <wp:extent cx="7559675" cy="10699750"/>
            <wp:effectExtent l="0" t="0" r="3175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713" w:rsidRDefault="00186351">
      <w:pPr>
        <w:framePr w:w="2370" w:wrap="auto" w:hAnchor="text" w:x="1661" w:y="19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0" t="0" r="3175" b="635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713">
        <w:rPr>
          <w:rFonts w:ascii="Times Bold" w:hAnsi="Times Bold" w:cs="Times Bold"/>
          <w:color w:val="000000"/>
          <w:sz w:val="18"/>
          <w:szCs w:val="18"/>
        </w:rPr>
        <w:t>Competenze chiave</w:t>
      </w:r>
    </w:p>
    <w:p w:rsidR="00D15713" w:rsidRDefault="00D15713">
      <w:pPr>
        <w:framePr w:w="2370" w:wrap="auto" w:hAnchor="text" w:x="1661" w:y="19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Bold" w:hAnsi="Times Bold" w:cs="Times Bold"/>
          <w:color w:val="000000"/>
          <w:sz w:val="18"/>
          <w:szCs w:val="18"/>
        </w:rPr>
        <w:t xml:space="preserve">   europee</w:t>
      </w:r>
      <w:r>
        <w:rPr>
          <w:rFonts w:ascii="Times Bold" w:hAnsi="Times Bold" w:cs="Times Bold"/>
          <w:color w:val="000000"/>
          <w:sz w:val="12"/>
          <w:szCs w:val="12"/>
        </w:rPr>
        <w:t>1</w:t>
      </w:r>
    </w:p>
    <w:p w:rsidR="00D15713" w:rsidRDefault="00D15713">
      <w:pPr>
        <w:framePr w:w="2917" w:wrap="auto" w:hAnchor="text" w:x="1387" w:y="26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Comunicazione nella ma-</w:t>
      </w:r>
    </w:p>
    <w:p w:rsidR="00D15713" w:rsidRDefault="00D15713">
      <w:pPr>
        <w:framePr w:w="2917" w:wrap="auto" w:hAnchor="text" w:x="1387" w:y="26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Roman" w:hAnsi="Times Roman" w:cs="Times Roman"/>
          <w:color w:val="000000"/>
          <w:sz w:val="18"/>
          <w:szCs w:val="18"/>
        </w:rPr>
        <w:t>drelingua</w:t>
      </w:r>
      <w:proofErr w:type="spellEnd"/>
      <w:r>
        <w:rPr>
          <w:rFonts w:ascii="Times Roman" w:hAnsi="Times Roman" w:cs="Times Roman"/>
          <w:color w:val="000000"/>
          <w:sz w:val="18"/>
          <w:szCs w:val="18"/>
        </w:rPr>
        <w:t xml:space="preserve"> o lingua di </w:t>
      </w:r>
      <w:proofErr w:type="spellStart"/>
      <w:r>
        <w:rPr>
          <w:rFonts w:ascii="Times Roman" w:hAnsi="Times Roman" w:cs="Times Roman"/>
          <w:color w:val="000000"/>
          <w:sz w:val="18"/>
          <w:szCs w:val="18"/>
        </w:rPr>
        <w:t>istru</w:t>
      </w:r>
      <w:proofErr w:type="spellEnd"/>
      <w:r>
        <w:rPr>
          <w:rFonts w:ascii="Times Roman" w:hAnsi="Times Roman" w:cs="Times Roman"/>
          <w:color w:val="000000"/>
          <w:sz w:val="18"/>
          <w:szCs w:val="18"/>
        </w:rPr>
        <w:t>-</w:t>
      </w:r>
    </w:p>
    <w:p w:rsidR="00D15713" w:rsidRDefault="00D15713">
      <w:pPr>
        <w:framePr w:w="2917" w:wrap="auto" w:hAnchor="text" w:x="1387" w:y="26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zione</w:t>
      </w:r>
    </w:p>
    <w:p w:rsidR="00D15713" w:rsidRDefault="00D15713">
      <w:pPr>
        <w:framePr w:w="2917" w:wrap="auto" w:hAnchor="text" w:x="1387" w:y="37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 xml:space="preserve">Comunicazione nelle </w:t>
      </w:r>
      <w:proofErr w:type="spellStart"/>
      <w:r>
        <w:rPr>
          <w:rFonts w:ascii="Times Roman" w:hAnsi="Times Roman" w:cs="Times Roman"/>
          <w:color w:val="000000"/>
          <w:sz w:val="18"/>
          <w:szCs w:val="18"/>
        </w:rPr>
        <w:t>lin</w:t>
      </w:r>
      <w:proofErr w:type="spellEnd"/>
      <w:r>
        <w:rPr>
          <w:rFonts w:ascii="Times Roman" w:hAnsi="Times Roman" w:cs="Times Roman"/>
          <w:color w:val="000000"/>
          <w:sz w:val="18"/>
          <w:szCs w:val="18"/>
        </w:rPr>
        <w:t>-</w:t>
      </w:r>
    </w:p>
    <w:p w:rsidR="00D15713" w:rsidRDefault="00D15713">
      <w:pPr>
        <w:framePr w:w="2917" w:wrap="auto" w:hAnchor="text" w:x="1387" w:y="37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Roman" w:hAnsi="Times Roman" w:cs="Times Roman"/>
          <w:color w:val="000000"/>
          <w:sz w:val="18"/>
          <w:szCs w:val="18"/>
        </w:rPr>
        <w:t>gue</w:t>
      </w:r>
      <w:proofErr w:type="spellEnd"/>
      <w:r>
        <w:rPr>
          <w:rFonts w:ascii="Times Roman" w:hAnsi="Times Roman" w:cs="Times Roman"/>
          <w:color w:val="000000"/>
          <w:sz w:val="18"/>
          <w:szCs w:val="18"/>
        </w:rPr>
        <w:t xml:space="preserve"> straniere</w:t>
      </w:r>
    </w:p>
    <w:p w:rsidR="00D15713" w:rsidRDefault="00D15713">
      <w:pPr>
        <w:framePr w:w="2918" w:wrap="auto" w:hAnchor="text" w:x="1387" w:y="44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Competenza matematica e</w:t>
      </w:r>
    </w:p>
    <w:p w:rsidR="00D15713" w:rsidRDefault="00D15713">
      <w:pPr>
        <w:framePr w:w="2918" w:wrap="auto" w:hAnchor="text" w:x="1387" w:y="44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competenze di base in</w:t>
      </w:r>
    </w:p>
    <w:p w:rsidR="00D15713" w:rsidRDefault="00D15713">
      <w:pPr>
        <w:framePr w:w="2918" w:wrap="auto" w:hAnchor="text" w:x="1387" w:y="44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scienza e tecnologia</w:t>
      </w:r>
    </w:p>
    <w:p w:rsidR="00D15713" w:rsidRDefault="00D15713">
      <w:pPr>
        <w:framePr w:w="2335" w:wrap="auto" w:hAnchor="text" w:x="1387" w:y="53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Competenze digitali</w:t>
      </w:r>
    </w:p>
    <w:p w:rsidR="00D15713" w:rsidRDefault="00D15713">
      <w:pPr>
        <w:framePr w:w="4088" w:wrap="auto" w:hAnchor="text" w:x="4632" w:y="19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Bold" w:hAnsi="Times Bold" w:cs="Times Bold"/>
          <w:color w:val="000000"/>
          <w:sz w:val="18"/>
          <w:szCs w:val="18"/>
        </w:rPr>
        <w:t xml:space="preserve"> Competenze dal Profilo dello studente</w:t>
      </w:r>
    </w:p>
    <w:p w:rsidR="00D15713" w:rsidRDefault="00D15713">
      <w:pPr>
        <w:framePr w:w="4088" w:wrap="auto" w:hAnchor="text" w:x="4632" w:y="19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Bold" w:hAnsi="Times Bold" w:cs="Times Bold"/>
          <w:color w:val="000000"/>
          <w:sz w:val="18"/>
          <w:szCs w:val="18"/>
        </w:rPr>
        <w:t>al termine del primo ciclo di istruzione</w:t>
      </w:r>
      <w:r>
        <w:rPr>
          <w:rFonts w:ascii="Times Bold" w:hAnsi="Times Bold" w:cs="Times Bold"/>
          <w:color w:val="000000"/>
          <w:sz w:val="12"/>
          <w:szCs w:val="12"/>
        </w:rPr>
        <w:t>2</w:t>
      </w:r>
    </w:p>
    <w:p w:rsidR="00D15713" w:rsidRDefault="00D15713">
      <w:pPr>
        <w:framePr w:w="5756" w:wrap="auto" w:hAnchor="text" w:x="3801" w:y="26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Ha una padronanza della lingua italiana tale da consentirgli di</w:t>
      </w:r>
    </w:p>
    <w:p w:rsidR="00D15713" w:rsidRDefault="00D15713">
      <w:pPr>
        <w:framePr w:w="5756" w:wrap="auto" w:hAnchor="text" w:x="3801" w:y="26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comprendere enunciati, di raccontare le proprie esperienze e di</w:t>
      </w:r>
    </w:p>
    <w:p w:rsidR="00D15713" w:rsidRDefault="00D15713">
      <w:pPr>
        <w:framePr w:w="5756" w:wrap="auto" w:hAnchor="text" w:x="3801" w:y="26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adottare un registro linguistico appropriato alle diverse situa-</w:t>
      </w:r>
    </w:p>
    <w:p w:rsidR="00D15713" w:rsidRDefault="00D15713">
      <w:pPr>
        <w:framePr w:w="5756" w:wrap="auto" w:hAnchor="text" w:x="3801" w:y="26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zioni.</w:t>
      </w:r>
    </w:p>
    <w:p w:rsidR="00D15713" w:rsidRDefault="00D15713">
      <w:pPr>
        <w:framePr w:w="5753" w:wrap="auto" w:hAnchor="text" w:x="3801" w:y="37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È in grado di affrontare in lingua inglese una comunicazione</w:t>
      </w:r>
    </w:p>
    <w:p w:rsidR="00D15713" w:rsidRDefault="00D15713">
      <w:pPr>
        <w:framePr w:w="5753" w:wrap="auto" w:hAnchor="text" w:x="3801" w:y="37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essenziale in semplici situazioni di vita quotidiana.</w:t>
      </w:r>
    </w:p>
    <w:p w:rsidR="00D15713" w:rsidRDefault="00D15713">
      <w:pPr>
        <w:framePr w:w="5757" w:wrap="auto" w:hAnchor="text" w:x="3801" w:y="44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Utilizza le sue conoscenze matematiche e scientifico-</w:t>
      </w:r>
    </w:p>
    <w:p w:rsidR="00D15713" w:rsidRDefault="00D15713">
      <w:pPr>
        <w:framePr w:w="5757" w:wrap="auto" w:hAnchor="text" w:x="3801" w:y="44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tecnologiche per trovare e giustificare soluzioni a problemi</w:t>
      </w:r>
    </w:p>
    <w:p w:rsidR="00D15713" w:rsidRDefault="00D15713">
      <w:pPr>
        <w:framePr w:w="5757" w:wrap="auto" w:hAnchor="text" w:x="3801" w:y="44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reali.</w:t>
      </w:r>
    </w:p>
    <w:p w:rsidR="00D15713" w:rsidRDefault="00D15713">
      <w:pPr>
        <w:framePr w:w="5752" w:wrap="auto" w:hAnchor="text" w:x="3801" w:y="5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Usa le tecnologie in contesti comunicativi concreti per ricerca-</w:t>
      </w:r>
    </w:p>
    <w:p w:rsidR="00D15713" w:rsidRDefault="00D15713">
      <w:pPr>
        <w:framePr w:w="5752" w:wrap="auto" w:hAnchor="text" w:x="3801" w:y="5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re dati e informazioni e per interagire con soggetti diversi.</w:t>
      </w:r>
    </w:p>
    <w:p w:rsidR="00D15713" w:rsidRDefault="00D15713">
      <w:pPr>
        <w:framePr w:w="5753" w:wrap="auto" w:hAnchor="text" w:x="3801" w:y="5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Possiede un patrimonio di conoscenze e nozioni di base ed è</w:t>
      </w:r>
    </w:p>
    <w:p w:rsidR="00D15713" w:rsidRDefault="00D15713">
      <w:pPr>
        <w:framePr w:w="5753" w:wrap="auto" w:hAnchor="text" w:x="3801" w:y="5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in grado di ricercare nuove informazioni. Si impegna in nuovi</w:t>
      </w:r>
    </w:p>
    <w:p w:rsidR="00D15713" w:rsidRDefault="00D15713">
      <w:pPr>
        <w:framePr w:w="5753" w:wrap="auto" w:hAnchor="text" w:x="3801" w:y="5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apprendimenti anche in modo autonomo.</w:t>
      </w:r>
    </w:p>
    <w:p w:rsidR="00D15713" w:rsidRDefault="00D15713">
      <w:pPr>
        <w:framePr w:w="5755" w:wrap="auto" w:hAnchor="text" w:x="3801" w:y="67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Ha cura e rispetto di sé, degli altri e dell’ambiente. Rispetta le</w:t>
      </w:r>
    </w:p>
    <w:p w:rsidR="00D15713" w:rsidRDefault="00D15713">
      <w:pPr>
        <w:framePr w:w="5755" w:wrap="auto" w:hAnchor="text" w:x="3801" w:y="67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regole condivise e collabora con gli altri. Si impegna per por-</w:t>
      </w:r>
    </w:p>
    <w:p w:rsidR="00D15713" w:rsidRDefault="00D15713">
      <w:pPr>
        <w:framePr w:w="5755" w:wrap="auto" w:hAnchor="text" w:x="3801" w:y="67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tare a compimento il lavoro iniziato, da solo o insieme agli</w:t>
      </w:r>
    </w:p>
    <w:p w:rsidR="00D15713" w:rsidRDefault="00D15713">
      <w:pPr>
        <w:framePr w:w="5755" w:wrap="auto" w:hAnchor="text" w:x="3801" w:y="67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altri.</w:t>
      </w:r>
    </w:p>
    <w:p w:rsidR="00D15713" w:rsidRDefault="00D15713">
      <w:pPr>
        <w:framePr w:w="5755" w:wrap="auto" w:hAnchor="text" w:x="3801" w:y="78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Dimostra originalità e spirito di iniziativa. È in grado di rea-</w:t>
      </w:r>
    </w:p>
    <w:p w:rsidR="00D15713" w:rsidRDefault="00D15713">
      <w:pPr>
        <w:framePr w:w="5755" w:wrap="auto" w:hAnchor="text" w:x="3801" w:y="78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lizzare semplici progetti. Si assume le proprie responsabilità,</w:t>
      </w:r>
    </w:p>
    <w:p w:rsidR="00D15713" w:rsidRDefault="00D15713">
      <w:pPr>
        <w:framePr w:w="5755" w:wrap="auto" w:hAnchor="text" w:x="3801" w:y="78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chiede aiuto quando si trova in difficoltà e sa fornire aiuto a</w:t>
      </w:r>
    </w:p>
    <w:p w:rsidR="00D15713" w:rsidRDefault="00D15713">
      <w:pPr>
        <w:framePr w:w="5755" w:wrap="auto" w:hAnchor="text" w:x="3801" w:y="78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chi lo chiede.</w:t>
      </w:r>
    </w:p>
    <w:p w:rsidR="00D15713" w:rsidRDefault="00D15713">
      <w:pPr>
        <w:framePr w:w="5754" w:wrap="auto" w:hAnchor="text" w:x="3801" w:y="89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Si orienta nello spazio e nel tempo, osservando e descrivendo</w:t>
      </w:r>
    </w:p>
    <w:p w:rsidR="00D15713" w:rsidRDefault="00D15713">
      <w:pPr>
        <w:framePr w:w="5754" w:wrap="auto" w:hAnchor="text" w:x="3801" w:y="89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ambienti, fatti, fenomeni e produzioni artistiche.</w:t>
      </w:r>
    </w:p>
    <w:p w:rsidR="00D15713" w:rsidRDefault="00D15713">
      <w:pPr>
        <w:framePr w:w="1308" w:wrap="auto" w:hAnchor="text" w:x="9569" w:y="20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Bold" w:hAnsi="Times Bold" w:cs="Times Bold"/>
          <w:color w:val="000000"/>
          <w:sz w:val="18"/>
          <w:szCs w:val="18"/>
        </w:rPr>
        <w:t>Livello</w:t>
      </w:r>
    </w:p>
    <w:p w:rsidR="00D15713" w:rsidRDefault="00D15713">
      <w:pPr>
        <w:framePr w:w="820" w:wrap="auto" w:hAnchor="text" w:x="1048" w:y="2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1</w:t>
      </w:r>
    </w:p>
    <w:p w:rsidR="00D15713" w:rsidRDefault="00D15713">
      <w:pPr>
        <w:framePr w:w="820" w:wrap="auto" w:hAnchor="text" w:x="1048" w:y="37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2</w:t>
      </w:r>
    </w:p>
    <w:p w:rsidR="00D15713" w:rsidRDefault="00D15713">
      <w:pPr>
        <w:framePr w:w="820" w:wrap="auto" w:hAnchor="text" w:x="1048" w:y="45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3</w:t>
      </w:r>
    </w:p>
    <w:p w:rsidR="00D15713" w:rsidRDefault="00D15713">
      <w:pPr>
        <w:framePr w:w="820" w:wrap="auto" w:hAnchor="text" w:x="1048" w:y="52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4</w:t>
      </w:r>
    </w:p>
    <w:p w:rsidR="00D15713" w:rsidRDefault="00D15713">
      <w:pPr>
        <w:framePr w:w="820" w:wrap="auto" w:hAnchor="text" w:x="1048" w:y="60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5</w:t>
      </w:r>
    </w:p>
    <w:p w:rsidR="00D15713" w:rsidRDefault="00D15713">
      <w:pPr>
        <w:framePr w:w="2442" w:wrap="auto" w:hAnchor="text" w:x="1387" w:y="6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Imparare ad imparare</w:t>
      </w:r>
    </w:p>
    <w:p w:rsidR="00D15713" w:rsidRDefault="00D15713">
      <w:pPr>
        <w:framePr w:w="820" w:wrap="auto" w:hAnchor="text" w:x="1048" w:y="69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6</w:t>
      </w:r>
    </w:p>
    <w:p w:rsidR="00D15713" w:rsidRDefault="00D15713">
      <w:pPr>
        <w:framePr w:w="2917" w:wrap="auto" w:hAnchor="text" w:x="1387" w:y="7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Competenze sociali e civi-</w:t>
      </w:r>
    </w:p>
    <w:p w:rsidR="00D15713" w:rsidRDefault="00D15713">
      <w:pPr>
        <w:framePr w:w="2917" w:wrap="auto" w:hAnchor="text" w:x="1387" w:y="7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che</w:t>
      </w:r>
    </w:p>
    <w:p w:rsidR="00D15713" w:rsidRDefault="00D15713">
      <w:pPr>
        <w:framePr w:w="2917" w:wrap="auto" w:hAnchor="text" w:x="1387" w:y="78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 xml:space="preserve">Spirito di iniziativa e </w:t>
      </w:r>
      <w:proofErr w:type="spellStart"/>
      <w:r>
        <w:rPr>
          <w:rFonts w:ascii="Times Roman" w:hAnsi="Times Roman" w:cs="Times Roman"/>
          <w:color w:val="000000"/>
          <w:sz w:val="18"/>
          <w:szCs w:val="18"/>
        </w:rPr>
        <w:t>im</w:t>
      </w:r>
      <w:proofErr w:type="spellEnd"/>
      <w:r>
        <w:rPr>
          <w:rFonts w:ascii="Times Roman" w:hAnsi="Times Roman" w:cs="Times Roman"/>
          <w:color w:val="000000"/>
          <w:sz w:val="18"/>
          <w:szCs w:val="18"/>
        </w:rPr>
        <w:t>-</w:t>
      </w:r>
    </w:p>
    <w:p w:rsidR="00D15713" w:rsidRDefault="00D15713">
      <w:pPr>
        <w:framePr w:w="2917" w:wrap="auto" w:hAnchor="text" w:x="1387" w:y="78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Roman" w:hAnsi="Times Roman" w:cs="Times Roman"/>
          <w:color w:val="000000"/>
          <w:sz w:val="18"/>
          <w:szCs w:val="18"/>
        </w:rPr>
        <w:t>prenditorialità</w:t>
      </w:r>
      <w:proofErr w:type="spellEnd"/>
    </w:p>
    <w:p w:rsidR="00D15713" w:rsidRDefault="00D15713">
      <w:pPr>
        <w:framePr w:w="820" w:wrap="auto" w:hAnchor="text" w:x="1048" w:y="80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7</w:t>
      </w:r>
    </w:p>
    <w:p w:rsidR="00D15713" w:rsidRDefault="00D15713">
      <w:pPr>
        <w:framePr w:w="820" w:wrap="auto" w:hAnchor="text" w:x="1048" w:y="96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8</w:t>
      </w:r>
    </w:p>
    <w:p w:rsidR="00D15713" w:rsidRDefault="00D15713">
      <w:pPr>
        <w:framePr w:w="2920" w:wrap="auto" w:hAnchor="text" w:x="1387" w:y="95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 xml:space="preserve">Consapevolezza ed </w:t>
      </w:r>
      <w:proofErr w:type="spellStart"/>
      <w:r>
        <w:rPr>
          <w:rFonts w:ascii="Times Roman" w:hAnsi="Times Roman" w:cs="Times Roman"/>
          <w:color w:val="000000"/>
          <w:sz w:val="18"/>
          <w:szCs w:val="18"/>
        </w:rPr>
        <w:t>espres</w:t>
      </w:r>
      <w:proofErr w:type="spellEnd"/>
      <w:r>
        <w:rPr>
          <w:rFonts w:ascii="Times Roman" w:hAnsi="Times Roman" w:cs="Times Roman"/>
          <w:color w:val="000000"/>
          <w:sz w:val="18"/>
          <w:szCs w:val="18"/>
        </w:rPr>
        <w:t>-</w:t>
      </w:r>
    </w:p>
    <w:p w:rsidR="00D15713" w:rsidRDefault="00D15713">
      <w:pPr>
        <w:framePr w:w="2920" w:wrap="auto" w:hAnchor="text" w:x="1387" w:y="95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Roman" w:hAnsi="Times Roman" w:cs="Times Roman"/>
          <w:color w:val="000000"/>
          <w:sz w:val="18"/>
          <w:szCs w:val="18"/>
        </w:rPr>
        <w:t>sione</w:t>
      </w:r>
      <w:proofErr w:type="spellEnd"/>
      <w:r>
        <w:rPr>
          <w:rFonts w:ascii="Times Roman" w:hAnsi="Times Roman" w:cs="Times Roman"/>
          <w:color w:val="000000"/>
          <w:sz w:val="18"/>
          <w:szCs w:val="18"/>
        </w:rPr>
        <w:t xml:space="preserve"> culturale</w:t>
      </w:r>
    </w:p>
    <w:p w:rsidR="00D15713" w:rsidRDefault="00D15713">
      <w:pPr>
        <w:framePr w:w="5755" w:wrap="auto" w:hAnchor="text" w:x="3801" w:y="95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Riconosce le diverse identità, le tradizioni culturali e religiose</w:t>
      </w:r>
    </w:p>
    <w:p w:rsidR="00D15713" w:rsidRDefault="00D15713">
      <w:pPr>
        <w:framePr w:w="5755" w:wrap="auto" w:hAnchor="text" w:x="3801" w:y="95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in un’ottica di dialogo e di rispetto reciproco.</w:t>
      </w:r>
    </w:p>
    <w:p w:rsidR="00D15713" w:rsidRDefault="00D15713">
      <w:pPr>
        <w:framePr w:w="5752" w:wrap="auto" w:hAnchor="text" w:x="3801" w:y="102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In relazione alle proprie potenzialità e al proprio talento si</w:t>
      </w:r>
    </w:p>
    <w:p w:rsidR="00D15713" w:rsidRDefault="00D15713">
      <w:pPr>
        <w:framePr w:w="5752" w:wrap="auto" w:hAnchor="text" w:x="3801" w:y="102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esprime negli ambiti motori, artistici e musicali che gli sono</w:t>
      </w:r>
    </w:p>
    <w:p w:rsidR="00D15713" w:rsidRDefault="00D15713">
      <w:pPr>
        <w:framePr w:w="5752" w:wrap="auto" w:hAnchor="text" w:x="3801" w:y="102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più congeniali.</w:t>
      </w:r>
    </w:p>
    <w:p w:rsidR="00D15713" w:rsidRDefault="00D15713">
      <w:pPr>
        <w:framePr w:w="820" w:wrap="auto" w:hAnchor="text" w:x="1048" w:y="114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9</w:t>
      </w:r>
    </w:p>
    <w:p w:rsidR="00D15713" w:rsidRDefault="00D15713">
      <w:pPr>
        <w:framePr w:w="9848" w:wrap="auto" w:hAnchor="text" w:x="1387" w:y="110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 xml:space="preserve">L’alunno/a ha inoltre mostrato significative competenze nello svolgimento di attività scolastiche e/o </w:t>
      </w:r>
      <w:proofErr w:type="spellStart"/>
      <w:r>
        <w:rPr>
          <w:rFonts w:ascii="Times Roman" w:hAnsi="Times Roman" w:cs="Times Roman"/>
          <w:color w:val="000000"/>
          <w:sz w:val="18"/>
          <w:szCs w:val="18"/>
        </w:rPr>
        <w:t>extrascolasti</w:t>
      </w:r>
      <w:proofErr w:type="spellEnd"/>
      <w:r>
        <w:rPr>
          <w:rFonts w:ascii="Times Roman" w:hAnsi="Times Roman" w:cs="Times Roman"/>
          <w:color w:val="000000"/>
          <w:sz w:val="18"/>
          <w:szCs w:val="18"/>
        </w:rPr>
        <w:t>-</w:t>
      </w:r>
    </w:p>
    <w:p w:rsidR="00D15713" w:rsidRDefault="00D15713">
      <w:pPr>
        <w:framePr w:w="9848" w:wrap="auto" w:hAnchor="text" w:x="1387" w:y="110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che, relativamente a:</w:t>
      </w:r>
    </w:p>
    <w:p w:rsidR="00D15713" w:rsidRDefault="00D15713">
      <w:pPr>
        <w:framePr w:w="9832" w:wrap="auto" w:hAnchor="text" w:x="1387" w:y="118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</w:t>
      </w:r>
    </w:p>
    <w:p w:rsidR="00D15713" w:rsidRDefault="00D15713">
      <w:pPr>
        <w:framePr w:w="2848" w:wrap="auto" w:hAnchor="text" w:x="1134" w:y="127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Data ……………………..</w:t>
      </w:r>
    </w:p>
    <w:p w:rsidR="00D15713" w:rsidRDefault="00D15713">
      <w:pPr>
        <w:framePr w:w="2518" w:wrap="auto" w:hAnchor="text" w:x="7621" w:y="127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Il Dirigente Scolastico</w:t>
      </w:r>
    </w:p>
    <w:p w:rsidR="00D15713" w:rsidRDefault="00D15713">
      <w:pPr>
        <w:framePr w:w="4122" w:wrap="auto" w:hAnchor="text" w:x="6821" w:y="132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>……………………………………………</w:t>
      </w:r>
    </w:p>
    <w:p w:rsidR="00D15713" w:rsidRDefault="00D15713">
      <w:pPr>
        <w:framePr w:w="10139" w:wrap="auto" w:hAnchor="text" w:x="1134" w:y="14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 xml:space="preserve"> Dalla Raccomandazione 2006/962/CE del 18 dicembre 2006 del Parlamento europeo e del Consiglio.</w:t>
      </w:r>
    </w:p>
    <w:p w:rsidR="00D15713" w:rsidRDefault="00D15713">
      <w:pPr>
        <w:framePr w:w="10139" w:wrap="auto" w:hAnchor="text" w:x="1134" w:y="14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 xml:space="preserve"> Dalle “Indicazioni Nazionali per il curricolo della scuola dell’infanzia e del primo ciclo di istruzione 2012". D.M. n.</w:t>
      </w:r>
    </w:p>
    <w:p w:rsidR="002E5CF9" w:rsidRDefault="00D15713">
      <w:pPr>
        <w:framePr w:w="10139" w:wrap="auto" w:hAnchor="text" w:x="1134" w:y="14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Roman" w:hAnsi="Times Roman" w:cs="Times Roman"/>
          <w:color w:val="000000"/>
          <w:sz w:val="18"/>
          <w:szCs w:val="18"/>
        </w:rPr>
      </w:pPr>
      <w:r>
        <w:rPr>
          <w:rFonts w:ascii="Times Roman" w:hAnsi="Times Roman" w:cs="Times Roman"/>
          <w:color w:val="000000"/>
          <w:sz w:val="18"/>
          <w:szCs w:val="18"/>
        </w:rPr>
        <w:t>254 del 16 novembre 2012.</w:t>
      </w:r>
    </w:p>
    <w:p w:rsidR="00D15713" w:rsidRDefault="002E5CF9">
      <w:pPr>
        <w:framePr w:w="10139" w:wrap="auto" w:hAnchor="text" w:x="1134" w:y="14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Roman" w:hAnsi="Times Roman" w:cs="Times Roman"/>
          <w:color w:val="000000"/>
          <w:sz w:val="18"/>
          <w:szCs w:val="18"/>
        </w:rPr>
        <w:t xml:space="preserve"> </w:t>
      </w:r>
      <w:r>
        <w:rPr>
          <w:rFonts w:ascii="Times Roman" w:hAnsi="Times Roman" w:cs="Times Roman"/>
          <w:color w:val="000000"/>
          <w:sz w:val="18"/>
          <w:szCs w:val="18"/>
        </w:rPr>
        <w:fldChar w:fldCharType="begin"/>
      </w:r>
      <w:r>
        <w:rPr>
          <w:rFonts w:ascii="Times Roman" w:hAnsi="Times Roman" w:cs="Times Roman"/>
          <w:color w:val="000000"/>
          <w:sz w:val="18"/>
          <w:szCs w:val="18"/>
        </w:rPr>
        <w:instrText xml:space="preserve"> FILENAME  \p  \* MERGEFORMAT </w:instrText>
      </w:r>
      <w:r>
        <w:rPr>
          <w:rFonts w:ascii="Times Roman" w:hAnsi="Times Roman" w:cs="Times Roman"/>
          <w:color w:val="000000"/>
          <w:sz w:val="18"/>
          <w:szCs w:val="18"/>
        </w:rPr>
        <w:fldChar w:fldCharType="separate"/>
      </w:r>
      <w:r>
        <w:rPr>
          <w:rFonts w:ascii="Times Roman" w:hAnsi="Times Roman" w:cs="Times Roman"/>
          <w:noProof/>
          <w:color w:val="000000"/>
          <w:sz w:val="18"/>
          <w:szCs w:val="18"/>
        </w:rPr>
        <w:t>C:\Users\ut9\Desktop\certificato delle competenze\Ministero dell.docx</w:t>
      </w:r>
      <w:r>
        <w:rPr>
          <w:rFonts w:ascii="Times Roman" w:hAnsi="Times Roman" w:cs="Times Roman"/>
          <w:color w:val="000000"/>
          <w:sz w:val="18"/>
          <w:szCs w:val="18"/>
        </w:rPr>
        <w:fldChar w:fldCharType="end"/>
      </w:r>
    </w:p>
    <w:p w:rsidR="00D15713" w:rsidRDefault="00D15713">
      <w:pPr>
        <w:framePr w:w="785" w:wrap="auto" w:hAnchor="text" w:x="1134" w:y="149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2"/>
          <w:szCs w:val="12"/>
        </w:rPr>
        <w:t>2</w:t>
      </w:r>
    </w:p>
    <w:p w:rsidR="00D15713" w:rsidRDefault="00D15713">
      <w:pPr>
        <w:framePr w:w="785" w:wrap="auto" w:hAnchor="text" w:x="1134" w:y="147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2"/>
          <w:szCs w:val="12"/>
        </w:rPr>
        <w:t>1</w:t>
      </w:r>
    </w:p>
    <w:p w:rsidR="00D15713" w:rsidRDefault="00D1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15713">
      <w:pgSz w:w="11905" w:h="16850"/>
      <w:pgMar w:top="0" w:right="0" w:bottom="0" w:left="0" w:header="720" w:footer="720" w:gutter="0"/>
      <w:cols w:space="720"/>
      <w:docGrid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51"/>
    <w:rsid w:val="00186351"/>
    <w:rsid w:val="002E5CF9"/>
    <w:rsid w:val="00D15713"/>
    <w:rsid w:val="00EB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186351"/>
    <w:rPr>
      <w:color w:val="0000FF"/>
      <w:u w:val="single"/>
    </w:rPr>
  </w:style>
  <w:style w:type="character" w:styleId="Enfasicorsivo">
    <w:name w:val="Emphasis"/>
    <w:uiPriority w:val="20"/>
    <w:qFormat/>
    <w:rsid w:val="00186351"/>
    <w:rPr>
      <w:b/>
      <w:bCs/>
      <w:i w:val="0"/>
      <w:iCs w:val="0"/>
    </w:rPr>
  </w:style>
  <w:style w:type="character" w:customStyle="1" w:styleId="st1">
    <w:name w:val="st1"/>
    <w:rsid w:val="00186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186351"/>
    <w:rPr>
      <w:color w:val="0000FF"/>
      <w:u w:val="single"/>
    </w:rPr>
  </w:style>
  <w:style w:type="character" w:styleId="Enfasicorsivo">
    <w:name w:val="Emphasis"/>
    <w:uiPriority w:val="20"/>
    <w:qFormat/>
    <w:rsid w:val="00186351"/>
    <w:rPr>
      <w:b/>
      <w:bCs/>
      <w:i w:val="0"/>
      <w:iCs w:val="0"/>
    </w:rPr>
  </w:style>
  <w:style w:type="character" w:customStyle="1" w:styleId="st1">
    <w:name w:val="st1"/>
    <w:rsid w:val="0018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1300n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ic81300n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ccomoprestino.gov.i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9\Desktop\CERTIFICATO%20DELLE%20COMPETENZE%20PRIMARIA\Modello-scheda-primaria-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0CBBB-1103-47F0-AF09-A4FE871F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Modello-scheda-primaria-</Template>
  <TotalTime>1</TotalTime>
  <Pages>2</Pages>
  <Words>576</Words>
  <Characters>3904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UT9</dc:creator>
  <cp:lastModifiedBy>UT9</cp:lastModifiedBy>
  <cp:revision>2</cp:revision>
  <cp:lastPrinted>2017-05-26T07:56:00Z</cp:lastPrinted>
  <dcterms:created xsi:type="dcterms:W3CDTF">2017-05-30T09:24:00Z</dcterms:created>
  <dcterms:modified xsi:type="dcterms:W3CDTF">2017-05-30T09:24:00Z</dcterms:modified>
</cp:coreProperties>
</file>